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2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423"/>
        <w:gridCol w:w="6607"/>
      </w:tblGrid>
      <w:tr w:rsidR="003D1B71" w:rsidTr="00A158B7"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:rsidR="003D1B71" w:rsidRDefault="00514BC8" w:rsidP="004B0837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-72887</wp:posOffset>
                  </wp:positionH>
                  <wp:positionV relativeFrom="paragraph">
                    <wp:posOffset>0</wp:posOffset>
                  </wp:positionV>
                  <wp:extent cx="2179320" cy="2651760"/>
                  <wp:effectExtent l="19050" t="0" r="11430" b="7581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ssport size 365 (Office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26517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3D1B71" w:rsidRPr="0056708E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 w:themeColor="accent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:rsidR="00CB77B0" w:rsidRPr="00CB77B0" w:rsidRDefault="00CB77B0" w:rsidP="00CB77B0">
            <w:pPr>
              <w:pStyle w:val="Title"/>
              <w:spacing w:before="0"/>
            </w:pPr>
            <w:proofErr w:type="spellStart"/>
            <w:r>
              <w:t>Tanvir</w:t>
            </w:r>
            <w:proofErr w:type="spellEnd"/>
            <w:r>
              <w:t xml:space="preserve"> Bin </w:t>
            </w:r>
            <w:proofErr w:type="spellStart"/>
            <w:r>
              <w:t>Faruk</w:t>
            </w:r>
            <w:proofErr w:type="spellEnd"/>
            <w:r>
              <w:t xml:space="preserve"> </w:t>
            </w:r>
            <w:proofErr w:type="spellStart"/>
            <w:r>
              <w:t>Ramim</w:t>
            </w:r>
            <w:proofErr w:type="spellEnd"/>
          </w:p>
          <w:p w:rsidR="00CB77B0" w:rsidRPr="00CB77B0" w:rsidRDefault="00CB77B0" w:rsidP="00CB77B0"/>
        </w:tc>
      </w:tr>
      <w:tr w:rsidR="003D1B71" w:rsidTr="00A158B7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sdt>
            <w:sdtPr>
              <w:rPr>
                <w:rFonts w:ascii="Calibri" w:hAnsi="Calibri" w:cs="Calibri"/>
                <w:color w:val="0072C7"/>
              </w:rPr>
              <w:id w:val="1196195576"/>
              <w:placeholder>
                <w:docPart w:val="5EB0653456E24263A91B3BD2D42E078A"/>
              </w:placeholder>
              <w:temporary/>
              <w:showingPlcHdr/>
              <w15:appearance w15:val="hidden"/>
            </w:sdtPr>
            <w:sdtEndPr/>
            <w:sdtContent>
              <w:p w:rsidR="003D1B71" w:rsidRPr="00E572D6" w:rsidRDefault="003D1B71" w:rsidP="004B0837">
                <w:pPr>
                  <w:pStyle w:val="Heading2"/>
                  <w:spacing w:before="0"/>
                  <w:rPr>
                    <w:rFonts w:ascii="Calibri" w:hAnsi="Calibri" w:cs="Calibri"/>
                    <w:color w:val="0072C7"/>
                  </w:rPr>
                </w:pPr>
                <w:r w:rsidRPr="00AC6C7E">
                  <w:t>Experience</w:t>
                </w:r>
              </w:p>
            </w:sdtContent>
          </w:sdt>
          <w:p w:rsidR="003D1B71" w:rsidRPr="00740017" w:rsidRDefault="00CB77B0" w:rsidP="004B0837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01-01-2023</w:t>
            </w:r>
            <w:r w:rsidR="004B0837">
              <w:rPr>
                <w:rFonts w:ascii="Calibri" w:hAnsi="Calibri" w:cs="Calibri"/>
              </w:rPr>
              <w:t xml:space="preserve"> to </w:t>
            </w:r>
            <w:r>
              <w:rPr>
                <w:rFonts w:ascii="Calibri" w:hAnsi="Calibri" w:cs="Calibri"/>
              </w:rPr>
              <w:t>31-05-23</w:t>
            </w:r>
          </w:p>
          <w:p w:rsidR="004B0837" w:rsidRPr="00740017" w:rsidRDefault="004B0837" w:rsidP="004B0837">
            <w:pPr>
              <w:pStyle w:val="Experienc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CB77B0">
              <w:rPr>
                <w:rFonts w:ascii="Calibri" w:hAnsi="Calibri" w:cs="Calibri"/>
              </w:rPr>
              <w:t>rainer</w:t>
            </w:r>
            <w:r>
              <w:rPr>
                <w:rFonts w:ascii="Calibri" w:hAnsi="Calibri" w:cs="Calibri"/>
              </w:rPr>
              <w:t xml:space="preserve"> 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Assistant T</w:t>
            </w:r>
            <w:r w:rsidR="00CB77B0">
              <w:rPr>
                <w:rFonts w:ascii="Calibri" w:hAnsi="Calibri" w:cs="Calibri"/>
              </w:rPr>
              <w:t>rain</w:t>
            </w:r>
            <w:r>
              <w:rPr>
                <w:rFonts w:ascii="Calibri" w:hAnsi="Calibri" w:cs="Calibri"/>
              </w:rPr>
              <w:t>er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proofErr w:type="spellStart"/>
            <w:r w:rsidR="00CB77B0">
              <w:rPr>
                <w:rFonts w:ascii="Calibri" w:hAnsi="Calibri" w:cs="Calibri"/>
              </w:rPr>
              <w:t>Baraitali</w:t>
            </w:r>
            <w:proofErr w:type="spellEnd"/>
            <w:r w:rsidR="00CB77B0">
              <w:rPr>
                <w:rFonts w:ascii="Calibri" w:hAnsi="Calibri" w:cs="Calibri"/>
              </w:rPr>
              <w:t xml:space="preserve"> Computer Education Center</w:t>
            </w:r>
          </w:p>
          <w:p w:rsidR="003D1B71" w:rsidRPr="00740017" w:rsidRDefault="002B1E52" w:rsidP="004B0837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01-06-2023</w:t>
            </w:r>
            <w:r w:rsidR="004B0837">
              <w:rPr>
                <w:rFonts w:ascii="Calibri" w:hAnsi="Calibri" w:cs="Calibri"/>
              </w:rPr>
              <w:t xml:space="preserve"> to </w:t>
            </w:r>
            <w:r>
              <w:rPr>
                <w:rFonts w:ascii="Calibri" w:hAnsi="Calibri" w:cs="Calibri"/>
              </w:rPr>
              <w:t>till now</w:t>
            </w:r>
          </w:p>
          <w:p w:rsidR="003D1B71" w:rsidRPr="00740017" w:rsidRDefault="002B1E52" w:rsidP="004B0837">
            <w:pPr>
              <w:pStyle w:val="Experienc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Staff</w:t>
            </w:r>
            <w:r w:rsidR="004E444C">
              <w:rPr>
                <w:rFonts w:ascii="Calibri" w:hAnsi="Calibri" w:cs="Calibri"/>
              </w:rPr>
              <w:t xml:space="preserve"> 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Support Staff and Documentation 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Reliance Technical Institute,</w:t>
            </w:r>
            <w:r w:rsidR="004B0837">
              <w:rPr>
                <w:rFonts w:ascii="Calibri" w:hAnsi="Calibri" w:cs="Calibri"/>
              </w:rPr>
              <w:t xml:space="preserve"> Cox’s Bazar</w:t>
            </w:r>
          </w:p>
          <w:sdt>
            <w:sdtPr>
              <w:rPr>
                <w:rFonts w:ascii="Calibri" w:hAnsi="Calibri" w:cs="Calibri"/>
                <w:color w:val="0072C7"/>
              </w:rPr>
              <w:id w:val="-1554227259"/>
              <w:placeholder>
                <w:docPart w:val="2A25FB7255AD4BDABD5BF56DE1B64650"/>
              </w:placeholder>
              <w:temporary/>
              <w:showingPlcHdr/>
              <w15:appearance w15:val="hidden"/>
            </w:sdtPr>
            <w:sdtEndPr/>
            <w:sdtContent>
              <w:p w:rsidR="003D1B71" w:rsidRDefault="003D1B71" w:rsidP="004B0837">
                <w:pPr>
                  <w:pStyle w:val="Heading2"/>
                  <w:spacing w:before="0"/>
                  <w:rPr>
                    <w:rFonts w:ascii="Calibri" w:hAnsi="Calibri" w:cs="Calibri"/>
                    <w:color w:val="0072C7"/>
                  </w:rPr>
                </w:pPr>
                <w:r w:rsidRPr="00AC6C7E">
                  <w:t>Education</w:t>
                </w:r>
              </w:p>
            </w:sdtContent>
          </w:sdt>
          <w:p w:rsidR="00651DAE" w:rsidRPr="00651DAE" w:rsidRDefault="002B1E52" w:rsidP="004B0837">
            <w:pPr>
              <w:rPr>
                <w:b/>
              </w:rPr>
            </w:pPr>
            <w:r>
              <w:rPr>
                <w:b/>
              </w:rPr>
              <w:t>Diploma In Engineering</w:t>
            </w:r>
          </w:p>
          <w:p w:rsidR="00910027" w:rsidRDefault="00910027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2B1E52">
              <w:rPr>
                <w:sz w:val="24"/>
              </w:rPr>
              <w:t>Cox’sbazar</w:t>
            </w:r>
            <w:proofErr w:type="spellEnd"/>
            <w:r w:rsidR="002B1E52">
              <w:rPr>
                <w:sz w:val="24"/>
              </w:rPr>
              <w:t xml:space="preserve"> Polytechnic Institute</w:t>
            </w:r>
          </w:p>
          <w:p w:rsidR="00910027" w:rsidRDefault="00910027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2B1E52">
              <w:rPr>
                <w:sz w:val="24"/>
              </w:rPr>
              <w:t>4</w:t>
            </w:r>
            <w:r w:rsidR="002B1E52" w:rsidRPr="002B1E52">
              <w:rPr>
                <w:sz w:val="24"/>
                <w:vertAlign w:val="superscript"/>
              </w:rPr>
              <w:t>th</w:t>
            </w:r>
            <w:r w:rsidR="002B1E52">
              <w:rPr>
                <w:sz w:val="24"/>
              </w:rPr>
              <w:t xml:space="preserve"> Semester Running</w:t>
            </w:r>
          </w:p>
          <w:p w:rsidR="00910027" w:rsidRPr="00910027" w:rsidRDefault="00910027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4.00</w:t>
            </w:r>
            <w:r w:rsidR="002B1E52">
              <w:rPr>
                <w:sz w:val="24"/>
              </w:rPr>
              <w:t xml:space="preserve"> In 3</w:t>
            </w:r>
            <w:r w:rsidR="002B1E52" w:rsidRPr="002B1E52">
              <w:rPr>
                <w:sz w:val="24"/>
                <w:vertAlign w:val="superscript"/>
              </w:rPr>
              <w:t>rd</w:t>
            </w:r>
            <w:r w:rsidR="002B1E52">
              <w:rPr>
                <w:sz w:val="24"/>
              </w:rPr>
              <w:t xml:space="preserve"> Semester</w:t>
            </w:r>
          </w:p>
          <w:p w:rsidR="002F41AB" w:rsidRPr="002F41AB" w:rsidRDefault="002F41AB" w:rsidP="002B1E52">
            <w:pPr>
              <w:rPr>
                <w:rFonts w:ascii="Wingdings" w:hAnsi="Wingdings"/>
                <w:sz w:val="24"/>
              </w:rPr>
            </w:pPr>
          </w:p>
          <w:p w:rsidR="002F41AB" w:rsidRPr="00910027" w:rsidRDefault="002F41AB" w:rsidP="004B0837">
            <w:pPr>
              <w:rPr>
                <w:b/>
              </w:rPr>
            </w:pPr>
            <w:r>
              <w:rPr>
                <w:b/>
              </w:rPr>
              <w:t>Higher Secondary</w:t>
            </w:r>
            <w:r w:rsidR="004B0837">
              <w:rPr>
                <w:b/>
              </w:rPr>
              <w:t xml:space="preserve"> C</w:t>
            </w:r>
            <w:r>
              <w:rPr>
                <w:b/>
              </w:rPr>
              <w:t>ertificate</w:t>
            </w:r>
          </w:p>
          <w:p w:rsidR="002F41AB" w:rsidRDefault="002F41AB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2B1E52">
              <w:rPr>
                <w:sz w:val="24"/>
              </w:rPr>
              <w:t>Satkania</w:t>
            </w:r>
            <w:proofErr w:type="spellEnd"/>
            <w:r w:rsidR="002B1E52">
              <w:rPr>
                <w:sz w:val="24"/>
              </w:rPr>
              <w:t xml:space="preserve"> Government</w:t>
            </w:r>
            <w:r>
              <w:rPr>
                <w:sz w:val="24"/>
              </w:rPr>
              <w:t xml:space="preserve"> College</w:t>
            </w:r>
          </w:p>
          <w:p w:rsidR="002F41AB" w:rsidRDefault="002F41AB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2B1E52">
              <w:rPr>
                <w:sz w:val="24"/>
              </w:rPr>
              <w:t>2022</w:t>
            </w:r>
          </w:p>
          <w:p w:rsidR="002F41AB" w:rsidRPr="00651DAE" w:rsidRDefault="002F41AB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z w:val="24"/>
              </w:rPr>
              <w:tab/>
              <w:t>:</w:t>
            </w:r>
            <w:r w:rsidR="002B1E52">
              <w:rPr>
                <w:spacing w:val="-2"/>
                <w:sz w:val="24"/>
              </w:rPr>
              <w:t>3.75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5.00</w:t>
            </w:r>
          </w:p>
          <w:p w:rsidR="002F41AB" w:rsidRPr="00651DAE" w:rsidRDefault="002F41AB" w:rsidP="004B0837">
            <w:pPr>
              <w:rPr>
                <w:b/>
              </w:rPr>
            </w:pPr>
            <w:r>
              <w:rPr>
                <w:b/>
              </w:rPr>
              <w:t>Secondary School Certificate</w:t>
            </w:r>
          </w:p>
          <w:p w:rsidR="002F41AB" w:rsidRDefault="002F41AB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z w:val="24"/>
              </w:rPr>
              <w:tab/>
              <w:t>:</w:t>
            </w:r>
            <w:proofErr w:type="spellStart"/>
            <w:r w:rsidR="002B1E52">
              <w:rPr>
                <w:spacing w:val="-2"/>
                <w:sz w:val="24"/>
              </w:rPr>
              <w:t>Baraitali</w:t>
            </w:r>
            <w:proofErr w:type="spellEnd"/>
            <w:r w:rsidR="002B1E52">
              <w:rPr>
                <w:spacing w:val="-2"/>
                <w:sz w:val="24"/>
              </w:rPr>
              <w:t xml:space="preserve"> High School</w:t>
            </w:r>
          </w:p>
          <w:p w:rsidR="002F41AB" w:rsidRDefault="002F41AB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:</w:t>
            </w:r>
            <w:r w:rsidR="002B1E52">
              <w:rPr>
                <w:spacing w:val="-2"/>
                <w:sz w:val="24"/>
              </w:rPr>
              <w:t>2020</w:t>
            </w:r>
          </w:p>
          <w:p w:rsidR="002F41AB" w:rsidRPr="00910027" w:rsidRDefault="002F41AB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  <w:tab w:val="left" w:pos="3101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z w:val="24"/>
              </w:rPr>
              <w:tab/>
              <w:t>:</w:t>
            </w:r>
            <w:r w:rsidR="002B1E52">
              <w:rPr>
                <w:spacing w:val="-2"/>
                <w:sz w:val="24"/>
              </w:rPr>
              <w:t>4.28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 w:rsidR="00C87338">
              <w:rPr>
                <w:sz w:val="24"/>
              </w:rPr>
              <w:t>5</w:t>
            </w:r>
            <w:r>
              <w:rPr>
                <w:sz w:val="24"/>
              </w:rPr>
              <w:t>.00</w:t>
            </w:r>
          </w:p>
          <w:p w:rsidR="00910027" w:rsidRPr="00910027" w:rsidRDefault="00910027" w:rsidP="004B0837">
            <w:pPr>
              <w:tabs>
                <w:tab w:val="left" w:pos="507"/>
                <w:tab w:val="left" w:pos="3101"/>
              </w:tabs>
              <w:adjustRightInd/>
              <w:rPr>
                <w:rFonts w:ascii="Wingdings" w:hAnsi="Wingdings"/>
                <w:sz w:val="24"/>
              </w:rPr>
            </w:pPr>
          </w:p>
          <w:p w:rsidR="004E444C" w:rsidRDefault="004E444C" w:rsidP="004E444C">
            <w:pPr>
              <w:pStyle w:val="Heading2"/>
              <w:spacing w:before="0"/>
              <w:rPr>
                <w:rFonts w:ascii="Calibri" w:hAnsi="Calibri" w:cs="Calibri"/>
                <w:color w:val="0072C7"/>
              </w:rPr>
            </w:pPr>
            <w:r>
              <w:rPr>
                <w:rFonts w:ascii="Calibri" w:hAnsi="Calibri" w:cs="Calibri"/>
                <w:color w:val="0072C7"/>
              </w:rPr>
              <w:t xml:space="preserve">Skills 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Cs w:val="20"/>
              </w:rPr>
            </w:pPr>
            <w:r w:rsidRPr="00514BC8">
              <w:rPr>
                <w:szCs w:val="20"/>
              </w:rPr>
              <w:t xml:space="preserve">I am Level-4 by Bangladesh Technical Education Board(BTEB)  certified trainer on Web Design and Development 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Cs w:val="20"/>
              </w:rPr>
            </w:pPr>
            <w:r w:rsidRPr="00514BC8">
              <w:rPr>
                <w:szCs w:val="20"/>
              </w:rPr>
              <w:t>I am Level-3 certified on IT Support and services from National Skills Development Authority(NSDA)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Install and Use Operating System and Optimize Utilities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Access</w:t>
            </w:r>
            <w:r>
              <w:rPr>
                <w:spacing w:val="-1"/>
              </w:rPr>
              <w:t xml:space="preserve"> </w:t>
            </w:r>
            <w:r>
              <w:t>Information Using</w:t>
            </w:r>
            <w:r>
              <w:rPr>
                <w:spacing w:val="-1"/>
              </w:rPr>
              <w:t xml:space="preserve"> </w:t>
            </w:r>
            <w:r>
              <w:t>Internet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Maintain and Troubleshoot Personal Computer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Carry Out Workplace Interaction in English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Perform</w:t>
            </w:r>
            <w:r>
              <w:rPr>
                <w:spacing w:val="12"/>
              </w:rPr>
              <w:t xml:space="preserve"> </w:t>
            </w:r>
            <w:r>
              <w:t>Basic</w:t>
            </w:r>
            <w:r>
              <w:rPr>
                <w:spacing w:val="12"/>
              </w:rPr>
              <w:t xml:space="preserve"> </w:t>
            </w:r>
            <w:r>
              <w:t>Data</w:t>
            </w:r>
            <w:r>
              <w:rPr>
                <w:spacing w:val="11"/>
              </w:rPr>
              <w:t xml:space="preserve"> </w:t>
            </w:r>
            <w:r>
              <w:t>Backup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Recovery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Office Application Software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Install and Configure Application and Utility Software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Perform PC Assembling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t>Interpret IT Support Service Fundamentals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lastRenderedPageBreak/>
              <w:t>Perform</w:t>
            </w:r>
            <w:r>
              <w:rPr>
                <w:spacing w:val="-1"/>
              </w:rPr>
              <w:t xml:space="preserve"> </w:t>
            </w:r>
            <w:r>
              <w:t>Basic Networking</w:t>
            </w:r>
          </w:p>
          <w:p w:rsidR="004E444C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Browsing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  <w:p w:rsidR="004E444C" w:rsidRPr="0097020C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Comfortable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google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 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</w:p>
          <w:p w:rsidR="004E444C" w:rsidRPr="0097020C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Using </w:t>
            </w:r>
            <w:proofErr w:type="spellStart"/>
            <w:r>
              <w:rPr>
                <w:sz w:val="24"/>
              </w:rPr>
              <w:t>ChatGPT</w:t>
            </w:r>
            <w:proofErr w:type="spellEnd"/>
            <w:r>
              <w:rPr>
                <w:sz w:val="24"/>
              </w:rPr>
              <w:t xml:space="preserve"> for problem solving</w:t>
            </w:r>
          </w:p>
          <w:p w:rsidR="004E444C" w:rsidRPr="00514BC8" w:rsidRDefault="004E444C" w:rsidP="004E444C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Spoken English with basic Reading and Writing</w:t>
            </w:r>
          </w:p>
          <w:p w:rsidR="00910027" w:rsidRDefault="00910027" w:rsidP="004B0837">
            <w:pPr>
              <w:pStyle w:val="SchoolName"/>
              <w:rPr>
                <w:rFonts w:cs="Georgia"/>
              </w:rPr>
            </w:pPr>
          </w:p>
          <w:p w:rsidR="00910027" w:rsidRPr="00910027" w:rsidRDefault="00910027" w:rsidP="004B0837">
            <w:pPr>
              <w:pStyle w:val="SchoolName"/>
              <w:rPr>
                <w:rFonts w:cs="Georgia"/>
              </w:rPr>
            </w:pPr>
          </w:p>
          <w:sdt>
            <w:sdtPr>
              <w:rPr>
                <w:rFonts w:ascii="Calibri" w:hAnsi="Calibri" w:cs="Calibri"/>
                <w:color w:val="0072C7"/>
              </w:rPr>
              <w:id w:val="-1730222568"/>
              <w:placeholder>
                <w:docPart w:val="FC202E378FC140B2ACAF0B1B0249A7B0"/>
              </w:placeholder>
              <w:temporary/>
              <w:showingPlcHdr/>
              <w15:appearance w15:val="hidden"/>
            </w:sdtPr>
            <w:sdtEndPr/>
            <w:sdtContent>
              <w:p w:rsidR="003D1B71" w:rsidRPr="00E572D6" w:rsidRDefault="003D1B71" w:rsidP="004B0837">
                <w:pPr>
                  <w:pStyle w:val="Heading2"/>
                  <w:spacing w:before="0"/>
                  <w:rPr>
                    <w:rFonts w:ascii="Calibri" w:hAnsi="Calibri" w:cs="Calibri"/>
                    <w:color w:val="0072C7"/>
                  </w:rPr>
                </w:pPr>
                <w:r w:rsidRPr="00AC6C7E">
                  <w:t>Communication</w:t>
                </w:r>
              </w:p>
            </w:sdtContent>
          </w:sdt>
          <w:p w:rsidR="00C87338" w:rsidRDefault="00C87338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C87338" w:rsidRDefault="00C87338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Disciplined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</w:p>
          <w:p w:rsidR="00C87338" w:rsidRDefault="00C87338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(indoor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outdoor)</w:t>
            </w:r>
          </w:p>
          <w:p w:rsidR="00C87338" w:rsidRDefault="00C87338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  <w:p w:rsidR="00C87338" w:rsidRDefault="00C87338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</w:p>
          <w:p w:rsidR="00C87338" w:rsidRDefault="00C87338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Teamwork</w:t>
            </w:r>
          </w:p>
          <w:p w:rsidR="00C87338" w:rsidRDefault="00C87338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Leadership</w:t>
            </w:r>
          </w:p>
          <w:p w:rsidR="00C87338" w:rsidRDefault="00C87338" w:rsidP="004B0837">
            <w:pPr>
              <w:pStyle w:val="ListParagraph"/>
              <w:numPr>
                <w:ilvl w:val="0"/>
                <w:numId w:val="4"/>
              </w:numPr>
              <w:tabs>
                <w:tab w:val="left" w:pos="507"/>
              </w:tabs>
              <w:adjustRightInd/>
              <w:spacing w:after="0"/>
              <w:ind w:left="506" w:hanging="36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  <w:p w:rsidR="003D1B71" w:rsidRPr="00740017" w:rsidRDefault="003D1B71" w:rsidP="004B0837">
            <w:pPr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  <w:color w:val="0072C7"/>
              </w:rPr>
              <w:id w:val="-278101685"/>
              <w:placeholder>
                <w:docPart w:val="7F02A9771B6B4294824F56CC1E3BEEB7"/>
              </w:placeholder>
              <w:temporary/>
              <w:showingPlcHdr/>
              <w15:appearance w15:val="hidden"/>
            </w:sdtPr>
            <w:sdtEndPr/>
            <w:sdtContent>
              <w:p w:rsidR="003D1B71" w:rsidRPr="00E572D6" w:rsidRDefault="003D1B71" w:rsidP="004B0837">
                <w:pPr>
                  <w:pStyle w:val="Heading2"/>
                  <w:spacing w:before="0"/>
                  <w:rPr>
                    <w:rFonts w:ascii="Calibri" w:hAnsi="Calibri" w:cs="Calibri"/>
                    <w:color w:val="0072C7"/>
                  </w:rPr>
                </w:pPr>
                <w:r w:rsidRPr="00AC6C7E">
                  <w:t>Leadership</w:t>
                </w:r>
              </w:p>
            </w:sdtContent>
          </w:sdt>
          <w:p w:rsidR="00C87338" w:rsidRDefault="00C87338" w:rsidP="004B0837">
            <w:pPr>
              <w:rPr>
                <w:rFonts w:cstheme="minorHAnsi"/>
                <w:sz w:val="24"/>
                <w:szCs w:val="24"/>
              </w:rPr>
            </w:pPr>
            <w:r w:rsidRPr="00C87338">
              <w:rPr>
                <w:rFonts w:cstheme="minorHAnsi"/>
                <w:sz w:val="24"/>
                <w:szCs w:val="24"/>
              </w:rPr>
              <w:t>I am capable to lead a group of People and strong leadership skills. Effectively communicated vision, goals, and objectives to stakeholders and team members. Facilitated productive discussions and consensus-building among diverse groups. Provided guidance and motivation to team members</w:t>
            </w:r>
          </w:p>
          <w:p w:rsidR="00C87338" w:rsidRDefault="00C87338" w:rsidP="004B0837">
            <w:pPr>
              <w:rPr>
                <w:rFonts w:cstheme="minorHAnsi"/>
                <w:sz w:val="24"/>
                <w:szCs w:val="24"/>
              </w:rPr>
            </w:pPr>
          </w:p>
          <w:p w:rsidR="00C87338" w:rsidRDefault="00C87338" w:rsidP="004B0837">
            <w:pPr>
              <w:pStyle w:val="Heading2"/>
              <w:spacing w:before="0"/>
              <w:rPr>
                <w:rFonts w:ascii="Calibri" w:hAnsi="Calibri" w:cs="Calibri"/>
                <w:color w:val="0072C7"/>
                <w:szCs w:val="24"/>
              </w:rPr>
            </w:pPr>
            <w:r>
              <w:rPr>
                <w:rFonts w:ascii="Calibri" w:hAnsi="Calibri" w:cs="Calibri"/>
                <w:color w:val="0072C7"/>
              </w:rPr>
              <w:t>Career Objectives</w:t>
            </w:r>
          </w:p>
          <w:p w:rsidR="00C87338" w:rsidRDefault="00C87338" w:rsidP="004B0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Willing to build up career in a challenging position and to prove myself as a quick learner and highly energetic person to fac</w:t>
            </w:r>
            <w:r w:rsidR="0097020C">
              <w:rPr>
                <w:rFonts w:cstheme="minorHAnsi"/>
                <w:sz w:val="24"/>
                <w:szCs w:val="24"/>
              </w:rPr>
              <w:t xml:space="preserve">e any challenge on the field of relevant subject where the contribution will be acknowledged, if would be given an opportunity </w:t>
            </w:r>
          </w:p>
          <w:p w:rsidR="004B0837" w:rsidRPr="004B0837" w:rsidRDefault="004B0837" w:rsidP="004B0837">
            <w:pPr>
              <w:tabs>
                <w:tab w:val="left" w:pos="507"/>
              </w:tabs>
              <w:adjustRightInd/>
              <w:ind w:left="145"/>
              <w:rPr>
                <w:rFonts w:ascii="Wingdings" w:hAnsi="Wingdings"/>
                <w:sz w:val="24"/>
              </w:rPr>
            </w:pPr>
          </w:p>
          <w:sdt>
            <w:sdtPr>
              <w:rPr>
                <w:rFonts w:ascii="Calibri" w:hAnsi="Calibri" w:cs="Calibri"/>
                <w:color w:val="0072C7"/>
              </w:rPr>
              <w:id w:val="1374043770"/>
              <w:placeholder>
                <w:docPart w:val="9F2410C16582422C84AF0EAB998F0A7B"/>
              </w:placeholder>
              <w:temporary/>
              <w:showingPlcHdr/>
              <w15:appearance w15:val="hidden"/>
            </w:sdtPr>
            <w:sdtEndPr/>
            <w:sdtContent>
              <w:p w:rsidR="003D1B71" w:rsidRDefault="003D1B71" w:rsidP="004B0837">
                <w:pPr>
                  <w:pStyle w:val="Heading2"/>
                  <w:spacing w:before="0"/>
                  <w:rPr>
                    <w:rFonts w:ascii="Calibri" w:hAnsi="Calibri" w:cs="Calibri"/>
                    <w:color w:val="0072C7"/>
                  </w:rPr>
                </w:pPr>
                <w:r w:rsidRPr="00AC6C7E">
                  <w:t>References</w:t>
                </w:r>
              </w:p>
            </w:sdtContent>
          </w:sdt>
          <w:p w:rsidR="003D1B71" w:rsidRPr="0056708E" w:rsidRDefault="003D1B71" w:rsidP="004B08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1B71" w:rsidTr="003D1B71">
        <w:trPr>
          <w:trHeight w:val="1164"/>
        </w:trPr>
        <w:tc>
          <w:tcPr>
            <w:tcW w:w="720" w:type="dxa"/>
          </w:tcPr>
          <w:p w:rsidR="003D1B71" w:rsidRPr="0056708E" w:rsidRDefault="003D1B71" w:rsidP="004B0837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942" w:type="dxa"/>
            <w:gridSpan w:val="2"/>
          </w:tcPr>
          <w:p w:rsidR="003D1B71" w:rsidRPr="0056708E" w:rsidRDefault="003D1B71" w:rsidP="004B0837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423" w:type="dxa"/>
            <w:vMerge/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Pr="00590471" w:rsidRDefault="003D1B71" w:rsidP="004B0837"/>
        </w:tc>
      </w:tr>
      <w:tr w:rsidR="003D1B71" w:rsidTr="003D1B71">
        <w:trPr>
          <w:trHeight w:val="543"/>
        </w:trPr>
        <w:tc>
          <w:tcPr>
            <w:tcW w:w="720" w:type="dxa"/>
          </w:tcPr>
          <w:p w:rsidR="003D1B71" w:rsidRDefault="003D1B71" w:rsidP="004B0837">
            <w:pPr>
              <w:pStyle w:val="Information"/>
              <w:spacing w:before="0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RDefault="003D1B71" w:rsidP="004B0837">
            <w:pPr>
              <w:pStyle w:val="Information"/>
              <w:spacing w:before="0"/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D36B28" wp14:editId="5BC2A1F0">
                      <wp:extent cx="337185" cy="333375"/>
                      <wp:effectExtent l="0" t="0" r="5715" b="9525"/>
                      <wp:docPr id="21" name="Group 21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reeform: Shape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Picture 23" descr="GPS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A4FBD" id="Group 21" o:spid="_x0000_s1026" alt="gps icon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">
                      <v:shape id="Freeform: Shape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8" type="#_x0000_t75" alt="GPS icon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3" o:title="GPS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380FD1" w:rsidRDefault="00BC0B83" w:rsidP="004B0837">
            <w:pPr>
              <w:pStyle w:val="Information"/>
              <w:spacing w:before="0"/>
            </w:pPr>
            <w:r>
              <w:t>Cox’s Bazar</w:t>
            </w:r>
          </w:p>
          <w:p w:rsidR="003D1B71" w:rsidRPr="00380FD1" w:rsidRDefault="00BC0B83" w:rsidP="004B0837">
            <w:pPr>
              <w:pStyle w:val="Information"/>
              <w:spacing w:before="0"/>
            </w:pPr>
            <w:r>
              <w:t xml:space="preserve">Cox’s Bazar </w:t>
            </w:r>
            <w:proofErr w:type="spellStart"/>
            <w:r>
              <w:t>Sadar</w:t>
            </w:r>
            <w:proofErr w:type="spellEnd"/>
            <w:r>
              <w:t>, 4700</w:t>
            </w:r>
          </w:p>
        </w:tc>
        <w:tc>
          <w:tcPr>
            <w:tcW w:w="423" w:type="dxa"/>
            <w:vMerge/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Default="003D1B71" w:rsidP="004B0837">
            <w:pPr>
              <w:pStyle w:val="Heading1"/>
              <w:spacing w:before="0"/>
            </w:pPr>
          </w:p>
        </w:tc>
      </w:tr>
      <w:tr w:rsidR="003D1B71" w:rsidTr="003D1B71">
        <w:trPr>
          <w:trHeight w:val="183"/>
        </w:trPr>
        <w:tc>
          <w:tcPr>
            <w:tcW w:w="720" w:type="dxa"/>
          </w:tcPr>
          <w:p w:rsidR="003D1B71" w:rsidRPr="00376291" w:rsidRDefault="003D1B71" w:rsidP="004B083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376291" w:rsidRDefault="003D1B71" w:rsidP="004B083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23" w:type="dxa"/>
            <w:vMerge/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Default="003D1B71" w:rsidP="004B0837">
            <w:pPr>
              <w:pStyle w:val="Heading1"/>
              <w:spacing w:before="0"/>
            </w:pPr>
          </w:p>
        </w:tc>
      </w:tr>
      <w:tr w:rsidR="003D1B71" w:rsidTr="003D1B71">
        <w:trPr>
          <w:trHeight w:val="624"/>
        </w:trPr>
        <w:tc>
          <w:tcPr>
            <w:tcW w:w="720" w:type="dxa"/>
          </w:tcPr>
          <w:p w:rsidR="003D1B71" w:rsidRDefault="003D1B71" w:rsidP="004B0837">
            <w:pPr>
              <w:pStyle w:val="Information"/>
              <w:spacing w:before="0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RDefault="003D1B71" w:rsidP="004B0837">
            <w:pPr>
              <w:pStyle w:val="Information"/>
              <w:spacing w:before="0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CB6E2B" wp14:editId="1B4E5CBD">
                      <wp:extent cx="337820" cy="337185"/>
                      <wp:effectExtent l="0" t="0" r="5080" b="5715"/>
                      <wp:docPr id="22" name="Group 22" descr="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reeform: Shape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Picture 28" descr="Phon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A79D4" id="Group 22" o:spid="_x0000_s1026" alt="phone icon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">
                      <v:shape id="Freeform: Shape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28" o:spid="_x0000_s1028" type="#_x0000_t75" alt="Phone icon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5" o:title="Phone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380FD1" w:rsidRDefault="00BC0B83" w:rsidP="00514BC8">
            <w:pPr>
              <w:pStyle w:val="Information"/>
              <w:spacing w:before="0"/>
            </w:pPr>
            <w:r>
              <w:t>+</w:t>
            </w:r>
            <w:r w:rsidR="00514BC8">
              <w:t>8801889421708</w:t>
            </w:r>
          </w:p>
        </w:tc>
        <w:tc>
          <w:tcPr>
            <w:tcW w:w="423" w:type="dxa"/>
            <w:vMerge/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Default="003D1B71" w:rsidP="004B0837">
            <w:pPr>
              <w:pStyle w:val="Heading1"/>
              <w:spacing w:before="0"/>
            </w:pPr>
          </w:p>
        </w:tc>
      </w:tr>
      <w:tr w:rsidR="003D1B71" w:rsidTr="003D1B71">
        <w:trPr>
          <w:trHeight w:val="183"/>
        </w:trPr>
        <w:tc>
          <w:tcPr>
            <w:tcW w:w="720" w:type="dxa"/>
          </w:tcPr>
          <w:p w:rsidR="003D1B71" w:rsidRPr="00376291" w:rsidRDefault="003D1B71" w:rsidP="004B083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376291" w:rsidRDefault="003D1B71" w:rsidP="004B083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23" w:type="dxa"/>
            <w:vMerge/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Default="003D1B71" w:rsidP="004B0837">
            <w:pPr>
              <w:pStyle w:val="Heading1"/>
              <w:spacing w:before="0"/>
            </w:pPr>
          </w:p>
        </w:tc>
      </w:tr>
      <w:tr w:rsidR="003D1B71" w:rsidTr="003D1B71">
        <w:trPr>
          <w:trHeight w:val="633"/>
        </w:trPr>
        <w:tc>
          <w:tcPr>
            <w:tcW w:w="720" w:type="dxa"/>
          </w:tcPr>
          <w:p w:rsidR="003D1B71" w:rsidRDefault="003D1B71" w:rsidP="004B0837">
            <w:pPr>
              <w:pStyle w:val="Information"/>
              <w:spacing w:before="0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RDefault="003D1B71" w:rsidP="004B0837">
            <w:pPr>
              <w:pStyle w:val="Information"/>
              <w:spacing w:before="0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486E77" wp14:editId="7DC2A0B8">
                      <wp:extent cx="338455" cy="346075"/>
                      <wp:effectExtent l="0" t="0" r="4445" b="0"/>
                      <wp:docPr id="24" name="Group 24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reeform: Shape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Picture 32" descr="Email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09609" id="Group 24" o:spid="_x0000_s1026" alt="email icon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">
                      <v:shape id="Freeform: Shape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2" o:spid="_x0000_s1028" type="#_x0000_t75" alt="Email icon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7" o:title="Email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380FD1" w:rsidRDefault="00514BC8" w:rsidP="004B0837">
            <w:pPr>
              <w:pStyle w:val="Information"/>
              <w:spacing w:before="0"/>
            </w:pPr>
            <w:r>
              <w:t>inboxtotanvirbinfarukramim</w:t>
            </w:r>
            <w:r w:rsidR="00BC0B83">
              <w:t>.com</w:t>
            </w:r>
          </w:p>
        </w:tc>
        <w:tc>
          <w:tcPr>
            <w:tcW w:w="423" w:type="dxa"/>
            <w:vMerge/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Default="003D1B71" w:rsidP="004B0837">
            <w:pPr>
              <w:pStyle w:val="Heading1"/>
              <w:spacing w:before="0"/>
            </w:pPr>
          </w:p>
        </w:tc>
      </w:tr>
      <w:tr w:rsidR="003D1B71" w:rsidTr="003D1B71">
        <w:trPr>
          <w:trHeight w:val="174"/>
        </w:trPr>
        <w:tc>
          <w:tcPr>
            <w:tcW w:w="720" w:type="dxa"/>
          </w:tcPr>
          <w:p w:rsidR="003D1B71" w:rsidRPr="00376291" w:rsidRDefault="003D1B71" w:rsidP="004B083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376291" w:rsidRDefault="003D1B71" w:rsidP="004B0837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23" w:type="dxa"/>
            <w:vMerge/>
          </w:tcPr>
          <w:p w:rsidR="003D1B71" w:rsidRDefault="003D1B71" w:rsidP="004B0837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Default="003D1B71" w:rsidP="004B0837">
            <w:pPr>
              <w:pStyle w:val="Heading1"/>
              <w:spacing w:before="0"/>
            </w:pPr>
          </w:p>
        </w:tc>
      </w:tr>
      <w:tr w:rsidR="003D1B71" w:rsidTr="003D1B71">
        <w:trPr>
          <w:trHeight w:val="633"/>
        </w:trPr>
        <w:tc>
          <w:tcPr>
            <w:tcW w:w="720" w:type="dxa"/>
          </w:tcPr>
          <w:p w:rsidR="003D1B71" w:rsidRDefault="003D1B71" w:rsidP="004B0837">
            <w:pPr>
              <w:pStyle w:val="Information"/>
              <w:spacing w:before="0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376291" w:rsidRDefault="003D1B71" w:rsidP="004B0837">
            <w:pPr>
              <w:pStyle w:val="Information"/>
              <w:spacing w:before="0"/>
              <w:jc w:val="center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312" w:type="dxa"/>
            <w:vAlign w:val="center"/>
          </w:tcPr>
          <w:p w:rsidR="003D1B71" w:rsidRPr="00380FD1" w:rsidRDefault="003D1B71" w:rsidP="004B0837">
            <w:pPr>
              <w:pStyle w:val="Information"/>
              <w:spacing w:before="0"/>
            </w:pPr>
          </w:p>
        </w:tc>
        <w:tc>
          <w:tcPr>
            <w:tcW w:w="423" w:type="dxa"/>
            <w:vMerge/>
          </w:tcPr>
          <w:p w:rsidR="003D1B71" w:rsidRDefault="003D1B71" w:rsidP="004B0837">
            <w:pPr>
              <w:pStyle w:val="Information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3D1B71" w:rsidRDefault="003D1B71" w:rsidP="004B0837">
            <w:pPr>
              <w:pStyle w:val="Heading1"/>
              <w:spacing w:before="0"/>
            </w:pPr>
          </w:p>
        </w:tc>
      </w:tr>
      <w:tr w:rsidR="003D1B71" w:rsidTr="003D1B71">
        <w:trPr>
          <w:trHeight w:val="2448"/>
        </w:trPr>
        <w:tc>
          <w:tcPr>
            <w:tcW w:w="720" w:type="dxa"/>
          </w:tcPr>
          <w:p w:rsidR="003D1B71" w:rsidRPr="0056708E" w:rsidRDefault="003D1B71" w:rsidP="004B0837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942" w:type="dxa"/>
            <w:gridSpan w:val="2"/>
          </w:tcPr>
          <w:p w:rsidR="003D1B71" w:rsidRPr="0056708E" w:rsidRDefault="003D1B71" w:rsidP="004B0837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423" w:type="dxa"/>
          </w:tcPr>
          <w:p w:rsidR="003D1B71" w:rsidRDefault="003D1B71" w:rsidP="004B0837"/>
        </w:tc>
        <w:tc>
          <w:tcPr>
            <w:tcW w:w="6607" w:type="dxa"/>
            <w:vMerge/>
          </w:tcPr>
          <w:p w:rsidR="003D1B71" w:rsidRDefault="003D1B71" w:rsidP="004B0837"/>
        </w:tc>
      </w:tr>
    </w:tbl>
    <w:p w:rsidR="0097020C" w:rsidRDefault="002605EB" w:rsidP="004B0837">
      <w:pPr>
        <w:pStyle w:val="BodyText"/>
        <w:sectPr w:rsidR="0097020C" w:rsidSect="003D1B71">
          <w:headerReference w:type="default" r:id="rId18"/>
          <w:type w:val="continuous"/>
          <w:pgSz w:w="12240" w:h="15840" w:code="1"/>
          <w:pgMar w:top="2304" w:right="1138" w:bottom="1138" w:left="1138" w:header="720" w:footer="1872" w:gutter="0"/>
          <w:cols w:space="720"/>
          <w:noEndnote/>
          <w:docGrid w:linePitch="299"/>
        </w:sectPr>
      </w:pPr>
      <w:r w:rsidRPr="002605EB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F4196" wp14:editId="64F3ECAF">
                <wp:simplePos x="0" y="0"/>
                <wp:positionH relativeFrom="column">
                  <wp:posOffset>4214495</wp:posOffset>
                </wp:positionH>
                <wp:positionV relativeFrom="paragraph">
                  <wp:posOffset>48895</wp:posOffset>
                </wp:positionV>
                <wp:extent cx="1974850" cy="1404620"/>
                <wp:effectExtent l="0" t="0" r="254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EB" w:rsidRDefault="002605EB" w:rsidP="002605EB">
                            <w:proofErr w:type="spellStart"/>
                            <w:r>
                              <w:t>Ridoanul</w:t>
                            </w:r>
                            <w:proofErr w:type="spellEnd"/>
                            <w:r>
                              <w:t xml:space="preserve"> Hakim </w:t>
                            </w:r>
                            <w:proofErr w:type="spellStart"/>
                            <w:r>
                              <w:t>Riad</w:t>
                            </w:r>
                            <w:proofErr w:type="spellEnd"/>
                          </w:p>
                          <w:p w:rsidR="002605EB" w:rsidRDefault="002605EB" w:rsidP="002605EB">
                            <w:proofErr w:type="spellStart"/>
                            <w:r>
                              <w:t>Programme</w:t>
                            </w:r>
                            <w:proofErr w:type="spellEnd"/>
                            <w:r>
                              <w:t xml:space="preserve"> Manager</w:t>
                            </w:r>
                          </w:p>
                          <w:p w:rsidR="002605EB" w:rsidRDefault="002605EB" w:rsidP="002605EB">
                            <w:r>
                              <w:t>Action Aid Bangladesh</w:t>
                            </w:r>
                          </w:p>
                          <w:p w:rsidR="002605EB" w:rsidRDefault="00971B10" w:rsidP="002605EB">
                            <w:hyperlink r:id="rId19" w:history="1">
                              <w:r w:rsidR="004B0837" w:rsidRPr="0085312F">
                                <w:rPr>
                                  <w:rStyle w:val="Hyperlink"/>
                                </w:rPr>
                                <w:t>riad9681@gmail.com</w:t>
                              </w:r>
                            </w:hyperlink>
                          </w:p>
                          <w:p w:rsidR="002605EB" w:rsidRPr="0097020C" w:rsidRDefault="002605EB" w:rsidP="002605EB">
                            <w:r>
                              <w:t>+8801814890851</w:t>
                            </w:r>
                          </w:p>
                          <w:p w:rsidR="002605EB" w:rsidRDefault="002605EB" w:rsidP="002605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2F4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85pt;margin-top:3.85pt;width:1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">
                <v:textbox style="mso-fit-shape-to-text:t">
                  <w:txbxContent>
                    <w:p w:rsidR="002605EB" w:rsidRDefault="002605EB" w:rsidP="002605EB">
                      <w:proofErr w:type="spellStart"/>
                      <w:r>
                        <w:t>Ridoanul</w:t>
                      </w:r>
                      <w:proofErr w:type="spellEnd"/>
                      <w:r>
                        <w:t xml:space="preserve"> Hakim </w:t>
                      </w:r>
                      <w:proofErr w:type="spellStart"/>
                      <w:r>
                        <w:t>Riad</w:t>
                      </w:r>
                      <w:proofErr w:type="spellEnd"/>
                    </w:p>
                    <w:p w:rsidR="002605EB" w:rsidRDefault="002605EB" w:rsidP="002605EB">
                      <w:proofErr w:type="spellStart"/>
                      <w:r>
                        <w:t>Programme</w:t>
                      </w:r>
                      <w:proofErr w:type="spellEnd"/>
                      <w:r>
                        <w:t xml:space="preserve"> Manager</w:t>
                      </w:r>
                    </w:p>
                    <w:p w:rsidR="002605EB" w:rsidRDefault="002605EB" w:rsidP="002605EB">
                      <w:r>
                        <w:t>Action Aid Bangladesh</w:t>
                      </w:r>
                    </w:p>
                    <w:p w:rsidR="002605EB" w:rsidRDefault="00971B10" w:rsidP="002605EB">
                      <w:hyperlink r:id="rId20" w:history="1">
                        <w:r w:rsidR="004B0837" w:rsidRPr="0085312F">
                          <w:rPr>
                            <w:rStyle w:val="Hyperlink"/>
                          </w:rPr>
                          <w:t>riad9681@gmail.com</w:t>
                        </w:r>
                      </w:hyperlink>
                    </w:p>
                    <w:p w:rsidR="002605EB" w:rsidRPr="0097020C" w:rsidRDefault="002605EB" w:rsidP="002605EB">
                      <w:r>
                        <w:t>+8801814890851</w:t>
                      </w:r>
                    </w:p>
                    <w:p w:rsidR="002605EB" w:rsidRDefault="002605EB" w:rsidP="002605EB"/>
                  </w:txbxContent>
                </v:textbox>
                <w10:wrap type="square"/>
              </v:shape>
            </w:pict>
          </mc:Fallback>
        </mc:AlternateContent>
      </w:r>
      <w:r w:rsidRPr="002605E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45F3CF" wp14:editId="3FA730FA">
                <wp:simplePos x="0" y="0"/>
                <wp:positionH relativeFrom="column">
                  <wp:posOffset>2141220</wp:posOffset>
                </wp:positionH>
                <wp:positionV relativeFrom="paragraph">
                  <wp:posOffset>48895</wp:posOffset>
                </wp:positionV>
                <wp:extent cx="1974850" cy="1404620"/>
                <wp:effectExtent l="0" t="0" r="254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EB" w:rsidRDefault="002605EB" w:rsidP="002605EB">
                            <w:proofErr w:type="spellStart"/>
                            <w:r>
                              <w:t>Nusrat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Zarin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Nupur</w:t>
                            </w:r>
                            <w:proofErr w:type="spellEnd"/>
                          </w:p>
                          <w:p w:rsidR="002605EB" w:rsidRDefault="004B0837" w:rsidP="002605EB">
                            <w:r>
                              <w:t>Project Coordinator</w:t>
                            </w:r>
                          </w:p>
                          <w:p w:rsidR="002605EB" w:rsidRDefault="002605EB" w:rsidP="002605EB">
                            <w:r>
                              <w:t>Gender Based Violence in Emergency</w:t>
                            </w:r>
                          </w:p>
                          <w:p w:rsidR="004B0837" w:rsidRDefault="004B0837" w:rsidP="002605EB">
                            <w:r>
                              <w:t>Mukti Cox’s Bazar</w:t>
                            </w:r>
                          </w:p>
                          <w:p w:rsidR="002605EB" w:rsidRDefault="00971B10" w:rsidP="002605EB">
                            <w:hyperlink r:id="rId21" w:history="1">
                              <w:r w:rsidR="002605EB" w:rsidRPr="0085312F">
                                <w:rPr>
                                  <w:rStyle w:val="Hyperlink"/>
                                </w:rPr>
                                <w:t>nusratzarin.eco@gmail.com</w:t>
                              </w:r>
                            </w:hyperlink>
                          </w:p>
                          <w:p w:rsidR="002605EB" w:rsidRPr="0097020C" w:rsidRDefault="002605EB" w:rsidP="002605EB">
                            <w:r>
                              <w:t>+8801823530453</w:t>
                            </w:r>
                          </w:p>
                          <w:p w:rsidR="002605EB" w:rsidRDefault="002605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45F3CF" id="_x0000_s1027" type="#_x0000_t202" style="position:absolute;margin-left:168.6pt;margin-top:3.85pt;width:1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">
                <v:textbox style="mso-fit-shape-to-text:t">
                  <w:txbxContent>
                    <w:p w:rsidR="002605EB" w:rsidRDefault="002605EB" w:rsidP="002605EB">
                      <w:proofErr w:type="spellStart"/>
                      <w:r>
                        <w:t>Nusrat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Zarin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Nupur</w:t>
                      </w:r>
                      <w:proofErr w:type="spellEnd"/>
                    </w:p>
                    <w:p w:rsidR="002605EB" w:rsidRDefault="004B0837" w:rsidP="002605EB">
                      <w:r>
                        <w:t>Project Coordinator</w:t>
                      </w:r>
                    </w:p>
                    <w:p w:rsidR="002605EB" w:rsidRDefault="002605EB" w:rsidP="002605EB">
                      <w:r>
                        <w:t>Gender Based Violence in Emergency</w:t>
                      </w:r>
                    </w:p>
                    <w:p w:rsidR="004B0837" w:rsidRDefault="004B0837" w:rsidP="002605EB">
                      <w:r>
                        <w:t>Mukti Cox’s Bazar</w:t>
                      </w:r>
                    </w:p>
                    <w:p w:rsidR="002605EB" w:rsidRDefault="00971B10" w:rsidP="002605EB">
                      <w:hyperlink r:id="rId22" w:history="1">
                        <w:r w:rsidR="002605EB" w:rsidRPr="0085312F">
                          <w:rPr>
                            <w:rStyle w:val="Hyperlink"/>
                          </w:rPr>
                          <w:t>nusratzarin.eco@gmail.com</w:t>
                        </w:r>
                      </w:hyperlink>
                    </w:p>
                    <w:p w:rsidR="002605EB" w:rsidRPr="0097020C" w:rsidRDefault="002605EB" w:rsidP="002605EB">
                      <w:r>
                        <w:t>+8801823530453</w:t>
                      </w:r>
                    </w:p>
                    <w:p w:rsidR="002605EB" w:rsidRDefault="002605EB"/>
                  </w:txbxContent>
                </v:textbox>
                <w10:wrap type="square"/>
              </v:shape>
            </w:pict>
          </mc:Fallback>
        </mc:AlternateContent>
      </w:r>
    </w:p>
    <w:p w:rsidR="007F5B63" w:rsidRPr="00CE1E3D" w:rsidRDefault="007F5B63" w:rsidP="004B0837">
      <w:pPr>
        <w:pStyle w:val="BodyText"/>
      </w:pPr>
    </w:p>
    <w:sectPr w:rsidR="007F5B63" w:rsidRPr="00CE1E3D" w:rsidSect="0097020C">
      <w:type w:val="continuous"/>
      <w:pgSz w:w="12240" w:h="15840" w:code="1"/>
      <w:pgMar w:top="2304" w:right="1138" w:bottom="1138" w:left="1138" w:header="720" w:footer="1872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B10" w:rsidRDefault="00971B10" w:rsidP="00590471">
      <w:r>
        <w:separator/>
      </w:r>
    </w:p>
  </w:endnote>
  <w:endnote w:type="continuationSeparator" w:id="0">
    <w:p w:rsidR="00971B10" w:rsidRDefault="00971B10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B10" w:rsidRDefault="00971B10" w:rsidP="00590471">
      <w:r>
        <w:separator/>
      </w:r>
    </w:p>
  </w:footnote>
  <w:footnote w:type="continuationSeparator" w:id="0">
    <w:p w:rsidR="00971B10" w:rsidRDefault="00971B10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Default="00060042" w:rsidP="00060042">
    <w:pPr>
      <w:pStyle w:val="BodyText"/>
    </w:pPr>
    <w:r w:rsidRPr="000600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E2528"/>
    <w:multiLevelType w:val="multilevel"/>
    <w:tmpl w:val="4C4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E7FEA"/>
    <w:multiLevelType w:val="hybridMultilevel"/>
    <w:tmpl w:val="33C22942"/>
    <w:lvl w:ilvl="0" w:tplc="2F84635E">
      <w:numFmt w:val="bullet"/>
      <w:lvlText w:val=""/>
      <w:lvlJc w:val="left"/>
      <w:pPr>
        <w:ind w:left="3944" w:hanging="360"/>
      </w:pPr>
      <w:rPr>
        <w:rFonts w:hint="default"/>
        <w:w w:val="100"/>
        <w:lang w:val="en-US" w:eastAsia="en-US" w:bidi="ar-SA"/>
      </w:rPr>
    </w:lvl>
    <w:lvl w:ilvl="1" w:tplc="66F072C8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2" w:tplc="CA12BE62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3" w:tplc="30E07F4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4" w:tplc="C8F4E2C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0EAC4922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6" w:tplc="0FCA302C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7" w:tplc="5CA482E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8" w:tplc="EB2EC95C"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83"/>
    <w:rsid w:val="00060042"/>
    <w:rsid w:val="0008685D"/>
    <w:rsid w:val="00090860"/>
    <w:rsid w:val="000B052C"/>
    <w:rsid w:val="00112FD7"/>
    <w:rsid w:val="00150ABD"/>
    <w:rsid w:val="001946FC"/>
    <w:rsid w:val="00222466"/>
    <w:rsid w:val="0024753C"/>
    <w:rsid w:val="002605EB"/>
    <w:rsid w:val="00276026"/>
    <w:rsid w:val="002B1E52"/>
    <w:rsid w:val="002B4549"/>
    <w:rsid w:val="002F41AB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4B0837"/>
    <w:rsid w:val="004E158A"/>
    <w:rsid w:val="004E444C"/>
    <w:rsid w:val="00514BC8"/>
    <w:rsid w:val="00565C77"/>
    <w:rsid w:val="0056708E"/>
    <w:rsid w:val="005801E5"/>
    <w:rsid w:val="00590471"/>
    <w:rsid w:val="005D01FA"/>
    <w:rsid w:val="00651DAE"/>
    <w:rsid w:val="00653E17"/>
    <w:rsid w:val="006A08E8"/>
    <w:rsid w:val="006D79A8"/>
    <w:rsid w:val="0072353B"/>
    <w:rsid w:val="007575B6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910027"/>
    <w:rsid w:val="00912DC8"/>
    <w:rsid w:val="009475DC"/>
    <w:rsid w:val="00967B93"/>
    <w:rsid w:val="0097020C"/>
    <w:rsid w:val="00971B10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0B83"/>
    <w:rsid w:val="00BC22C7"/>
    <w:rsid w:val="00BD195A"/>
    <w:rsid w:val="00C07240"/>
    <w:rsid w:val="00C14078"/>
    <w:rsid w:val="00C87338"/>
    <w:rsid w:val="00CB77B0"/>
    <w:rsid w:val="00CE1E3D"/>
    <w:rsid w:val="00D053FA"/>
    <w:rsid w:val="00DC3F0A"/>
    <w:rsid w:val="00E26AED"/>
    <w:rsid w:val="00E73AB8"/>
    <w:rsid w:val="00E90A60"/>
    <w:rsid w:val="00ED47F7"/>
    <w:rsid w:val="00EE7E09"/>
    <w:rsid w:val="00F0223C"/>
    <w:rsid w:val="00F3235D"/>
    <w:rsid w:val="00F32393"/>
    <w:rsid w:val="00F71B7F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styleId="Hyperlink">
    <w:name w:val="Hyperlink"/>
    <w:basedOn w:val="DefaultParagraphFont"/>
    <w:uiPriority w:val="99"/>
    <w:unhideWhenUsed/>
    <w:rsid w:val="00970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nusratzarin.eco@gmai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riad9681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iad9681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nusratzarin.ec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ti\AppData\Roaming\Microsoft\Templates\Bubb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B0653456E24263A91B3BD2D42E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C766-F260-4AF9-A69A-CEED04C791CF}"/>
      </w:docPartPr>
      <w:docPartBody>
        <w:p w:rsidR="00D314E8" w:rsidRDefault="00A900C4">
          <w:pPr>
            <w:pStyle w:val="5EB0653456E24263A91B3BD2D42E078A"/>
          </w:pPr>
          <w:r w:rsidRPr="00AC6C7E">
            <w:t>Experience</w:t>
          </w:r>
        </w:p>
      </w:docPartBody>
    </w:docPart>
    <w:docPart>
      <w:docPartPr>
        <w:name w:val="2A25FB7255AD4BDABD5BF56DE1B6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4D0A-FFCC-41B3-AE45-9A53BD6F34AF}"/>
      </w:docPartPr>
      <w:docPartBody>
        <w:p w:rsidR="00D314E8" w:rsidRDefault="00A900C4">
          <w:pPr>
            <w:pStyle w:val="2A25FB7255AD4BDABD5BF56DE1B64650"/>
          </w:pPr>
          <w:r w:rsidRPr="00AC6C7E">
            <w:t>Education</w:t>
          </w:r>
        </w:p>
      </w:docPartBody>
    </w:docPart>
    <w:docPart>
      <w:docPartPr>
        <w:name w:val="FC202E378FC140B2ACAF0B1B0249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8E35A-EE1C-4811-907B-A7BEF50616B5}"/>
      </w:docPartPr>
      <w:docPartBody>
        <w:p w:rsidR="00D314E8" w:rsidRDefault="00A900C4">
          <w:pPr>
            <w:pStyle w:val="FC202E378FC140B2ACAF0B1B0249A7B0"/>
          </w:pPr>
          <w:r w:rsidRPr="00AC6C7E">
            <w:t>Communication</w:t>
          </w:r>
        </w:p>
      </w:docPartBody>
    </w:docPart>
    <w:docPart>
      <w:docPartPr>
        <w:name w:val="7F02A9771B6B4294824F56CC1E3BE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9ECD-4C20-443F-8544-0048956EBF28}"/>
      </w:docPartPr>
      <w:docPartBody>
        <w:p w:rsidR="00D314E8" w:rsidRDefault="00A900C4">
          <w:pPr>
            <w:pStyle w:val="7F02A9771B6B4294824F56CC1E3BEEB7"/>
          </w:pPr>
          <w:r w:rsidRPr="00AC6C7E">
            <w:t>Leadership</w:t>
          </w:r>
        </w:p>
      </w:docPartBody>
    </w:docPart>
    <w:docPart>
      <w:docPartPr>
        <w:name w:val="9F2410C16582422C84AF0EAB998F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9301-85C6-4777-90DF-5A3D7C762703}"/>
      </w:docPartPr>
      <w:docPartBody>
        <w:p w:rsidR="00D314E8" w:rsidRDefault="00A900C4">
          <w:pPr>
            <w:pStyle w:val="9F2410C16582422C84AF0EAB998F0A7B"/>
          </w:pPr>
          <w:r w:rsidRPr="00AC6C7E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57"/>
    <w:rsid w:val="00A900C4"/>
    <w:rsid w:val="00D314E8"/>
    <w:rsid w:val="00DC35B5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A6089384A84CF1B73EEAB4BA5ED875">
    <w:name w:val="53A6089384A84CF1B73EEAB4BA5ED875"/>
  </w:style>
  <w:style w:type="paragraph" w:customStyle="1" w:styleId="5F08B4AF4824424A932E669AC125C6DA">
    <w:name w:val="5F08B4AF4824424A932E669AC125C6DA"/>
  </w:style>
  <w:style w:type="paragraph" w:customStyle="1" w:styleId="5EB0653456E24263A91B3BD2D42E078A">
    <w:name w:val="5EB0653456E24263A91B3BD2D42E078A"/>
  </w:style>
  <w:style w:type="paragraph" w:customStyle="1" w:styleId="7BB22179F27341C9BFBB87AF05C887A3">
    <w:name w:val="7BB22179F27341C9BFBB87AF05C887A3"/>
  </w:style>
  <w:style w:type="paragraph" w:customStyle="1" w:styleId="60AA867A5BFF48A5BD26298030136C93">
    <w:name w:val="60AA867A5BFF48A5BD26298030136C93"/>
  </w:style>
  <w:style w:type="paragraph" w:customStyle="1" w:styleId="935D78FD2273486497B3929A84287AE3">
    <w:name w:val="935D78FD2273486497B3929A84287AE3"/>
  </w:style>
  <w:style w:type="paragraph" w:customStyle="1" w:styleId="792209CC83C141A8B59DAAA00E5481B8">
    <w:name w:val="792209CC83C141A8B59DAAA00E5481B8"/>
  </w:style>
  <w:style w:type="paragraph" w:customStyle="1" w:styleId="1847D946D3C24DCBAE91BB93C177F537">
    <w:name w:val="1847D946D3C24DCBAE91BB93C177F537"/>
  </w:style>
  <w:style w:type="paragraph" w:customStyle="1" w:styleId="0E019F87A89F4A939F8AAC4BF87A629B">
    <w:name w:val="0E019F87A89F4A939F8AAC4BF87A629B"/>
  </w:style>
  <w:style w:type="paragraph" w:customStyle="1" w:styleId="952F31907B504F8290F196ECF2010CA2">
    <w:name w:val="952F31907B504F8290F196ECF2010CA2"/>
  </w:style>
  <w:style w:type="paragraph" w:customStyle="1" w:styleId="F12ED5E18C574F22B47B6459C27CABC3">
    <w:name w:val="F12ED5E18C574F22B47B6459C27CABC3"/>
  </w:style>
  <w:style w:type="paragraph" w:customStyle="1" w:styleId="3673D031EC574B7DB41C3FA8BDEFB429">
    <w:name w:val="3673D031EC574B7DB41C3FA8BDEFB429"/>
  </w:style>
  <w:style w:type="paragraph" w:customStyle="1" w:styleId="645446F71FB843A6AC3A91754441FDF6">
    <w:name w:val="645446F71FB843A6AC3A91754441FDF6"/>
  </w:style>
  <w:style w:type="paragraph" w:customStyle="1" w:styleId="39ABD7D7A63B44019C073BE8EC6C5987">
    <w:name w:val="39ABD7D7A63B44019C073BE8EC6C5987"/>
  </w:style>
  <w:style w:type="paragraph" w:customStyle="1" w:styleId="53BCB67E4F644A0FB1CB1318C8EAAAE7">
    <w:name w:val="53BCB67E4F644A0FB1CB1318C8EAAAE7"/>
  </w:style>
  <w:style w:type="paragraph" w:customStyle="1" w:styleId="A63EBD2106C0463F9A11118D527BA7C8">
    <w:name w:val="A63EBD2106C0463F9A11118D527BA7C8"/>
  </w:style>
  <w:style w:type="paragraph" w:customStyle="1" w:styleId="B5168670DD4C4BF49DA5B4482E408469">
    <w:name w:val="B5168670DD4C4BF49DA5B4482E408469"/>
  </w:style>
  <w:style w:type="paragraph" w:customStyle="1" w:styleId="4B4AE8F635184C60AE4E982AF1F110EB">
    <w:name w:val="4B4AE8F635184C60AE4E982AF1F110EB"/>
  </w:style>
  <w:style w:type="paragraph" w:customStyle="1" w:styleId="23ACD2B65E014F56B8FA7139AB81820E">
    <w:name w:val="23ACD2B65E014F56B8FA7139AB81820E"/>
  </w:style>
  <w:style w:type="paragraph" w:customStyle="1" w:styleId="2A25FB7255AD4BDABD5BF56DE1B64650">
    <w:name w:val="2A25FB7255AD4BDABD5BF56DE1B64650"/>
  </w:style>
  <w:style w:type="paragraph" w:customStyle="1" w:styleId="8A3830099E0B47DB8225A31832E8AD9A">
    <w:name w:val="8A3830099E0B47DB8225A31832E8AD9A"/>
  </w:style>
  <w:style w:type="paragraph" w:customStyle="1" w:styleId="A1198BD1EC8D403FAF9A41D4DA982436">
    <w:name w:val="A1198BD1EC8D403FAF9A41D4DA982436"/>
  </w:style>
  <w:style w:type="paragraph" w:customStyle="1" w:styleId="21B87158DC3B4E7281CA8A96340E1178">
    <w:name w:val="21B87158DC3B4E7281CA8A96340E1178"/>
  </w:style>
  <w:style w:type="paragraph" w:customStyle="1" w:styleId="FC202E378FC140B2ACAF0B1B0249A7B0">
    <w:name w:val="FC202E378FC140B2ACAF0B1B0249A7B0"/>
  </w:style>
  <w:style w:type="paragraph" w:customStyle="1" w:styleId="51CC54AB9BB74D38B8299BBBBF230FB0">
    <w:name w:val="51CC54AB9BB74D38B8299BBBBF230FB0"/>
  </w:style>
  <w:style w:type="paragraph" w:customStyle="1" w:styleId="7F02A9771B6B4294824F56CC1E3BEEB7">
    <w:name w:val="7F02A9771B6B4294824F56CC1E3BEEB7"/>
  </w:style>
  <w:style w:type="paragraph" w:customStyle="1" w:styleId="07840896267F4A3792EAFAF823CA1F02">
    <w:name w:val="07840896267F4A3792EAFAF823CA1F02"/>
  </w:style>
  <w:style w:type="paragraph" w:customStyle="1" w:styleId="9F2410C16582422C84AF0EAB998F0A7B">
    <w:name w:val="9F2410C16582422C84AF0EAB998F0A7B"/>
  </w:style>
  <w:style w:type="paragraph" w:customStyle="1" w:styleId="3752F7C6796F46A7AC665003BA492250">
    <w:name w:val="3752F7C6796F46A7AC665003BA492250"/>
  </w:style>
  <w:style w:type="paragraph" w:customStyle="1" w:styleId="B5A3344880794027B3510E0F75D65D17">
    <w:name w:val="B5A3344880794027B3510E0F75D65D17"/>
  </w:style>
  <w:style w:type="paragraph" w:customStyle="1" w:styleId="0A63A5997CD74673A5183F103B3FD85A">
    <w:name w:val="0A63A5997CD74673A5183F103B3FD85A"/>
  </w:style>
  <w:style w:type="paragraph" w:customStyle="1" w:styleId="08550BC481824054A1BD7BBE18D69CCE">
    <w:name w:val="08550BC481824054A1BD7BBE18D69CCE"/>
  </w:style>
  <w:style w:type="paragraph" w:customStyle="1" w:styleId="350D3C2EAAB14FE1834217C3DF7A8B75">
    <w:name w:val="350D3C2EAAB14FE1834217C3DF7A8B7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59D15E9A224FCF9EFF8374B6BBA847">
    <w:name w:val="8B59D15E9A224FCF9EFF8374B6BBA847"/>
  </w:style>
  <w:style w:type="paragraph" w:customStyle="1" w:styleId="463BF210949C4392B353373A50734D55">
    <w:name w:val="463BF210949C4392B353373A50734D55"/>
    <w:rsid w:val="00FE0557"/>
  </w:style>
  <w:style w:type="paragraph" w:customStyle="1" w:styleId="4C35ACFF0B4E4257A9EFDB1298E461C3">
    <w:name w:val="4C35ACFF0B4E4257A9EFDB1298E461C3"/>
    <w:rsid w:val="00FE0557"/>
  </w:style>
  <w:style w:type="paragraph" w:customStyle="1" w:styleId="63963770793C47239E46D4095242C704">
    <w:name w:val="63963770793C47239E46D4095242C704"/>
    <w:rsid w:val="00FE0557"/>
  </w:style>
  <w:style w:type="paragraph" w:customStyle="1" w:styleId="148D91C120F74CBE80C7E52EE6347CF1">
    <w:name w:val="148D91C120F74CBE80C7E52EE6347CF1"/>
    <w:rsid w:val="00FE0557"/>
  </w:style>
  <w:style w:type="paragraph" w:customStyle="1" w:styleId="E81A9779A4F9476AB93A8706F0E7E73D">
    <w:name w:val="E81A9779A4F9476AB93A8706F0E7E73D"/>
    <w:rsid w:val="00FE0557"/>
  </w:style>
  <w:style w:type="paragraph" w:customStyle="1" w:styleId="BA1DA4D00E0949E8A04EEEB70CBE4C77">
    <w:name w:val="BA1DA4D00E0949E8A04EEEB70CBE4C77"/>
    <w:rsid w:val="00FE0557"/>
  </w:style>
  <w:style w:type="paragraph" w:customStyle="1" w:styleId="D6E7F290150340A19D45DC5C403A4FC6">
    <w:name w:val="D6E7F290150340A19D45DC5C403A4FC6"/>
    <w:rsid w:val="00FE0557"/>
  </w:style>
  <w:style w:type="paragraph" w:customStyle="1" w:styleId="A771DB504271402FA8D4731209801659">
    <w:name w:val="A771DB504271402FA8D4731209801659"/>
    <w:rsid w:val="00FE0557"/>
  </w:style>
  <w:style w:type="paragraph" w:customStyle="1" w:styleId="FD9E23BBD33F4034950132B9D23698DF">
    <w:name w:val="FD9E23BBD33F4034950132B9D23698DF"/>
    <w:rsid w:val="00FE0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33168-4307-44BB-A467-66A9B1CF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resume.dotx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2024-07-05T16:52:00Z</dcterms:created>
  <dcterms:modified xsi:type="dcterms:W3CDTF">2024-07-07T18:21:00Z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